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24D29823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04DDDA5B" w14:textId="1B9934BD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FF1807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35275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07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40</TotalTime>
  <Pages>2</Pages>
  <Words>256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2363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60</cp:revision>
  <cp:lastPrinted>2023-12-13T10:19:00Z</cp:lastPrinted>
  <dcterms:created xsi:type="dcterms:W3CDTF">2024-01-16T15:33:00Z</dcterms:created>
  <dcterms:modified xsi:type="dcterms:W3CDTF">2025-11-28T15:13:00Z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